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75767A" w14:textId="77777777" w:rsidR="00A14622" w:rsidRPr="00A14622" w:rsidRDefault="00A14622" w:rsidP="00A14622">
      <w:pPr>
        <w:tabs>
          <w:tab w:val="left" w:pos="2250"/>
        </w:tabs>
        <w:rPr>
          <w:b/>
        </w:rPr>
      </w:pPr>
      <w:r>
        <w:tab/>
      </w:r>
    </w:p>
    <w:tbl>
      <w:tblPr>
        <w:tblW w:w="14669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5"/>
        <w:gridCol w:w="9455"/>
        <w:gridCol w:w="1345"/>
        <w:gridCol w:w="2074"/>
      </w:tblGrid>
      <w:tr w:rsidR="00A14622" w:rsidRPr="005D5D0A" w14:paraId="41D26456" w14:textId="77777777" w:rsidTr="00274603">
        <w:trPr>
          <w:trHeight w:val="315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14EF332" w14:textId="77777777" w:rsidR="00A14622" w:rsidRPr="005D5D0A" w:rsidRDefault="00A14622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  <w:r w:rsidRPr="005D5D0A">
              <w:rPr>
                <w:rFonts w:cs="Arial"/>
                <w:b/>
                <w:bCs/>
                <w:sz w:val="16"/>
                <w:szCs w:val="16"/>
              </w:rPr>
              <w:t>CONTRACT TITILE:</w:t>
            </w:r>
          </w:p>
        </w:tc>
        <w:tc>
          <w:tcPr>
            <w:tcW w:w="9455" w:type="dxa"/>
            <w:shd w:val="clear" w:color="auto" w:fill="auto"/>
            <w:noWrap/>
            <w:vAlign w:val="bottom"/>
            <w:hideMark/>
          </w:tcPr>
          <w:p w14:paraId="5CD4ACF0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5D5D0A">
              <w:rPr>
                <w:rFonts w:cs="Arial"/>
                <w:sz w:val="16"/>
                <w:szCs w:val="16"/>
              </w:rPr>
              <w:t>[INSERTCONTRACT TITLE]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65FB62FB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14:paraId="78111152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</w:tr>
      <w:tr w:rsidR="00A14622" w:rsidRPr="005D5D0A" w14:paraId="5D054130" w14:textId="77777777" w:rsidTr="00274603">
        <w:trPr>
          <w:trHeight w:val="315"/>
        </w:trPr>
        <w:tc>
          <w:tcPr>
            <w:tcW w:w="1795" w:type="dxa"/>
            <w:shd w:val="clear" w:color="auto" w:fill="auto"/>
            <w:noWrap/>
            <w:vAlign w:val="bottom"/>
          </w:tcPr>
          <w:p w14:paraId="3F60004C" w14:textId="77777777" w:rsidR="00A14622" w:rsidRPr="005D5D0A" w:rsidRDefault="00A14622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455" w:type="dxa"/>
            <w:shd w:val="clear" w:color="auto" w:fill="auto"/>
            <w:noWrap/>
            <w:vAlign w:val="bottom"/>
          </w:tcPr>
          <w:p w14:paraId="60F84145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  <w:noWrap/>
            <w:vAlign w:val="bottom"/>
          </w:tcPr>
          <w:p w14:paraId="2EECCFDB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4DEECB97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</w:tr>
      <w:tr w:rsidR="00A14622" w:rsidRPr="005D5D0A" w14:paraId="027F3984" w14:textId="77777777" w:rsidTr="00274603">
        <w:trPr>
          <w:trHeight w:val="315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A2A668" w14:textId="77777777" w:rsidR="00A14622" w:rsidRPr="005D5D0A" w:rsidRDefault="00A14622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  <w:r w:rsidRPr="005D5D0A">
              <w:rPr>
                <w:rFonts w:cs="Arial"/>
                <w:b/>
                <w:bCs/>
                <w:sz w:val="16"/>
                <w:szCs w:val="16"/>
              </w:rPr>
              <w:t>CONTRACT N</w:t>
            </w:r>
            <w:r>
              <w:rPr>
                <w:rFonts w:cs="Arial"/>
                <w:b/>
                <w:bCs/>
                <w:sz w:val="16"/>
                <w:szCs w:val="16"/>
              </w:rPr>
              <w:t>O</w:t>
            </w:r>
            <w:r w:rsidRPr="005D5D0A">
              <w:rPr>
                <w:rFonts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9455" w:type="dxa"/>
            <w:shd w:val="clear" w:color="auto" w:fill="auto"/>
            <w:noWrap/>
            <w:vAlign w:val="bottom"/>
            <w:hideMark/>
          </w:tcPr>
          <w:p w14:paraId="53D6A0B2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5D5D0A">
              <w:rPr>
                <w:rFonts w:cs="Arial"/>
                <w:sz w:val="16"/>
                <w:szCs w:val="16"/>
              </w:rPr>
              <w:t>[INSERT CONTRACT NUMBER]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6BDFC05A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14:paraId="01E327EC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</w:tr>
      <w:tr w:rsidR="00A14622" w:rsidRPr="005D5D0A" w14:paraId="095327C0" w14:textId="77777777" w:rsidTr="00274603">
        <w:trPr>
          <w:trHeight w:val="315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5CE39F2" w14:textId="77777777" w:rsidR="00A14622" w:rsidRPr="005D5D0A" w:rsidRDefault="00A14622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  <w:r w:rsidRPr="005D5D0A">
              <w:rPr>
                <w:rFonts w:cs="Arial"/>
                <w:b/>
                <w:bCs/>
                <w:sz w:val="16"/>
                <w:szCs w:val="16"/>
              </w:rPr>
              <w:t>CONTRACTOR:</w:t>
            </w:r>
          </w:p>
        </w:tc>
        <w:tc>
          <w:tcPr>
            <w:tcW w:w="9455" w:type="dxa"/>
            <w:shd w:val="clear" w:color="auto" w:fill="auto"/>
            <w:noWrap/>
            <w:vAlign w:val="bottom"/>
            <w:hideMark/>
          </w:tcPr>
          <w:p w14:paraId="3391E435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5D5D0A">
              <w:rPr>
                <w:rFonts w:cs="Arial"/>
                <w:sz w:val="16"/>
                <w:szCs w:val="16"/>
              </w:rPr>
              <w:t>[INSERT CONTRACTOR]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7EEC9BA5" w14:textId="77777777" w:rsidR="00A14622" w:rsidRPr="005D5D0A" w:rsidRDefault="00A14622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  <w:r w:rsidRPr="005D5D0A">
              <w:rPr>
                <w:rFonts w:cs="Arial"/>
                <w:b/>
                <w:bCs/>
                <w:sz w:val="16"/>
                <w:szCs w:val="16"/>
              </w:rPr>
              <w:t>Register Date:</w:t>
            </w: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14:paraId="561BF357" w14:textId="77777777" w:rsidR="00A14622" w:rsidRPr="005D5D0A" w:rsidRDefault="00A14622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</w:tr>
    </w:tbl>
    <w:p w14:paraId="5628ADBE" w14:textId="77777777" w:rsidR="00A14622" w:rsidRDefault="00A14622" w:rsidP="00A14622"/>
    <w:tbl>
      <w:tblPr>
        <w:tblW w:w="14669" w:type="dxa"/>
        <w:tblInd w:w="-5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900"/>
        <w:gridCol w:w="1457"/>
        <w:gridCol w:w="984"/>
        <w:gridCol w:w="714"/>
        <w:gridCol w:w="715"/>
        <w:gridCol w:w="1530"/>
        <w:gridCol w:w="1440"/>
        <w:gridCol w:w="1246"/>
        <w:gridCol w:w="1004"/>
        <w:gridCol w:w="1148"/>
        <w:gridCol w:w="921"/>
      </w:tblGrid>
      <w:tr w:rsidR="00A14622" w:rsidRPr="005D5D0A" w14:paraId="5B30D887" w14:textId="77777777" w:rsidTr="00274603">
        <w:trPr>
          <w:trHeight w:val="432"/>
        </w:trPr>
        <w:tc>
          <w:tcPr>
            <w:tcW w:w="146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719E2651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FC5E21">
              <w:rPr>
                <w:sz w:val="16"/>
                <w:szCs w:val="16"/>
              </w:rPr>
              <w:t>OUTGOING CORRESPONDENCE REGISTER</w:t>
            </w:r>
          </w:p>
        </w:tc>
      </w:tr>
      <w:tr w:rsidR="00A14622" w:rsidRPr="005D5D0A" w14:paraId="41AFD556" w14:textId="77777777" w:rsidTr="00274603">
        <w:trPr>
          <w:trHeight w:val="2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7BEF8A7B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FC5E21">
              <w:rPr>
                <w:sz w:val="16"/>
                <w:szCs w:val="16"/>
              </w:rPr>
              <w:t>ENTITY Letter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2FA08FEA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SUBJECT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3DBDC7F8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Category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34AD4545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7647292D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REPLY REQUIRED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23039DA2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FC5E21">
              <w:rPr>
                <w:sz w:val="16"/>
                <w:szCs w:val="16"/>
              </w:rPr>
              <w:t>CHANGE NOTICE/ORDER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5CC3141C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FC5E21">
              <w:rPr>
                <w:sz w:val="16"/>
                <w:szCs w:val="16"/>
              </w:rPr>
              <w:t>Reply by Due Date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42E76238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FC5E21">
              <w:rPr>
                <w:sz w:val="16"/>
                <w:szCs w:val="16"/>
              </w:rPr>
              <w:t>CONTRACTORS REPONSE</w:t>
            </w:r>
          </w:p>
        </w:tc>
      </w:tr>
      <w:tr w:rsidR="00A14622" w:rsidRPr="005D5D0A" w14:paraId="6B2058C8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119819AA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Reference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131D44EF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Dated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</w:tcPr>
          <w:p w14:paraId="64EA44D0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FC5E21">
              <w:rPr>
                <w:sz w:val="16"/>
                <w:szCs w:val="16"/>
              </w:rPr>
              <w:t>Originator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BE0D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E12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CEF7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7B3FBF41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5799259C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No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BB66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F6D8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476B9E8D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Reply by Date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06AE5826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FC5E21">
              <w:rPr>
                <w:sz w:val="16"/>
                <w:szCs w:val="16"/>
              </w:rPr>
              <w:t>Reference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697863DF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5D5D0A">
              <w:rPr>
                <w:sz w:val="16"/>
                <w:szCs w:val="16"/>
              </w:rPr>
              <w:t>Dated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4A9C5972" w14:textId="77777777" w:rsidR="00A14622" w:rsidRPr="005D5D0A" w:rsidRDefault="00A14622" w:rsidP="00274603">
            <w:pPr>
              <w:pStyle w:val="TableHeading"/>
              <w:rPr>
                <w:sz w:val="16"/>
                <w:szCs w:val="16"/>
              </w:rPr>
            </w:pPr>
            <w:r w:rsidRPr="00FC5E21">
              <w:rPr>
                <w:sz w:val="16"/>
                <w:szCs w:val="16"/>
              </w:rPr>
              <w:t>Delay in Response</w:t>
            </w:r>
          </w:p>
        </w:tc>
      </w:tr>
      <w:tr w:rsidR="00A14622" w:rsidRPr="005D5D0A" w14:paraId="21B04E3B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DFD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76F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306D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B20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3D5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E09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F4F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7CD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77D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36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16A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4A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A1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05C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1B42F01A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E40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D6E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8838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D0B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E15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8C8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8F9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0DD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CB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0D7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BCE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39D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C93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97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69B68A98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D80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7D4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1816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D12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3BE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129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067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EF3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940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E7F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F2E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4B8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215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B42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6CD67905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D32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C5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B524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1E7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775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9EB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EFC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31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A8D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FC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039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569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577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44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4490DDEC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A49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CED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C8D2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F02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46D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4A5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3B4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E69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FEF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70E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0A5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881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D38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78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272DE84F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90B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D4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F5C8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F21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4C0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21F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7C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50F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76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1EA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677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91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FEE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AE0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0F6DD411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E72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B5C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9C98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374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8FC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C27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49E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709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421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51C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900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ABB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EA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F64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0330371B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49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21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7149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D3B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DC6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4B7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F67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EBB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16C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08A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22B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93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F94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A4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27B09349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B8C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D6C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8675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FB2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563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4AE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A3E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91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BFF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52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836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42F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51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223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046A7604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170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757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0A7D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1B3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544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7B0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240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85F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5C3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B3B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47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AB3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EE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5E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3EEFC74C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39B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04A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7434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D13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F4F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132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B46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C41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8D6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72D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F08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7B5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25C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2E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4972DC07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805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36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E9FA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E80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FD9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EB7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B1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9F7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374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73B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B2D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96C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503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A5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40D4A998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C54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C1E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B2F4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140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452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F51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D8C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7E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AD6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775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C30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EAD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FBC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AC7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62A4EAD3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02B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4F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C492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F8C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6E5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21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08C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E81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6F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09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5EB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553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FF4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CE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4D1B16A6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7DD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5FA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5CF5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090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470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F6A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CD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C43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4E3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CEB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9BB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A57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66C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A72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5AFCB6A8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C0D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61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6E3D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13D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1EB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EC6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25C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258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648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DA5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73F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FEC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2B0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91D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486D6B8A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300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9D6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C4AD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DA5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3B7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A04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497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58F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625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40D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FEC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F83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CFA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A91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76A2581F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7B5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CF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BDA3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FDB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434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85D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4AA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597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E24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B8A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E0B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995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1FD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1E2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646F9C92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8AC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F04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CB46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183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E36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BB3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B83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1F9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0A7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C8F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DC1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549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F0B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F64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0C009A31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A8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B58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FE4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1B1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E1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8C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8CB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06B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7EF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6D1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7B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0DF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BA0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F9A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48DAAD30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F13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934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3C38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55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345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5FA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053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6CE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27D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3C9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A86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43B2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DA0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357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3BBD0612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EDC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590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BBBC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F2B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158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9FD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56C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997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3D6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63E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387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91B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DFF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9DB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48114ECE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30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3996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F6C0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F3A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0CB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1FF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C9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33E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DB3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77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C88E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F15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475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A42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1E8BAFBE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035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C80D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5637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E5C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C39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204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FD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55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B8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6F24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A74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FCA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C71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4040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  <w:tr w:rsidR="00A14622" w:rsidRPr="005D5D0A" w14:paraId="63203EE0" w14:textId="77777777" w:rsidTr="00274603">
        <w:trPr>
          <w:trHeight w:val="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D35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20E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0579" w14:textId="77777777" w:rsidR="00A14622" w:rsidRPr="005D5D0A" w:rsidRDefault="00A14622" w:rsidP="00274603">
            <w:pPr>
              <w:pStyle w:val="tt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DEB5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80D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D0E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7C0B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A66F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D4A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ECE7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126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4B3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58DA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6428" w14:textId="77777777" w:rsidR="00A14622" w:rsidRPr="005D5D0A" w:rsidRDefault="00A14622" w:rsidP="00274603">
            <w:pPr>
              <w:pStyle w:val="tt9"/>
            </w:pPr>
            <w:r w:rsidRPr="005D5D0A">
              <w:t> </w:t>
            </w:r>
          </w:p>
        </w:tc>
      </w:tr>
    </w:tbl>
    <w:p w14:paraId="58BE92A3" w14:textId="521D6340" w:rsidR="00B6351F" w:rsidRPr="00A14622" w:rsidRDefault="00B6351F" w:rsidP="00A14622">
      <w:pPr>
        <w:tabs>
          <w:tab w:val="left" w:pos="2250"/>
        </w:tabs>
        <w:rPr>
          <w:b/>
        </w:rPr>
      </w:pPr>
    </w:p>
    <w:sectPr w:rsidR="00B6351F" w:rsidRPr="00A14622" w:rsidSect="00B6351F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2696A" w14:textId="77777777" w:rsidR="00B40425" w:rsidRDefault="00B40425">
      <w:r>
        <w:separator/>
      </w:r>
    </w:p>
    <w:p w14:paraId="1A12CA0C" w14:textId="77777777" w:rsidR="00B40425" w:rsidRDefault="00B40425"/>
  </w:endnote>
  <w:endnote w:type="continuationSeparator" w:id="0">
    <w:p w14:paraId="25E28CC2" w14:textId="77777777" w:rsidR="00B40425" w:rsidRDefault="00B40425">
      <w:r>
        <w:continuationSeparator/>
      </w:r>
    </w:p>
    <w:p w14:paraId="7F3EBB46" w14:textId="77777777" w:rsidR="00B40425" w:rsidRDefault="00B40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1D5FC7" w14:paraId="53C6CAC7" w14:textId="77777777" w:rsidTr="001D5FC7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0568968C" w14:textId="2E6B68EE" w:rsidR="001D5FC7" w:rsidRDefault="001D5FC7" w:rsidP="001D5FC7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EOM-KD0-TP-000020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C72571074239424297F4A284092E9DE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18641D5A" w14:textId="77777777" w:rsidR="001D5FC7" w:rsidRDefault="001D5FC7" w:rsidP="001D5FC7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1D5FC7" w14:paraId="700AD91B" w14:textId="77777777" w:rsidTr="001D5FC7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0C5E2045" w14:textId="77777777" w:rsidR="001D5FC7" w:rsidRDefault="001D5FC7" w:rsidP="001D5FC7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1208A0BB" w14:textId="77777777" w:rsidR="001D5FC7" w:rsidRDefault="001D5FC7" w:rsidP="001D5FC7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1D5FC7" w:rsidRDefault="009210BF" w:rsidP="001D5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EF230" w14:textId="77777777" w:rsidR="00B40425" w:rsidRDefault="00B40425">
      <w:r>
        <w:separator/>
      </w:r>
    </w:p>
    <w:p w14:paraId="0DADE4B9" w14:textId="77777777" w:rsidR="00B40425" w:rsidRDefault="00B40425"/>
  </w:footnote>
  <w:footnote w:type="continuationSeparator" w:id="0">
    <w:p w14:paraId="31AF22C9" w14:textId="77777777" w:rsidR="00B40425" w:rsidRDefault="00B40425">
      <w:r>
        <w:continuationSeparator/>
      </w:r>
    </w:p>
    <w:p w14:paraId="26D6412D" w14:textId="77777777" w:rsidR="00B40425" w:rsidRDefault="00B40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20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5"/>
      <w:gridCol w:w="8788"/>
    </w:tblGrid>
    <w:tr w:rsidR="009210BF" w14:paraId="55B15A60" w14:textId="77777777" w:rsidTr="00D848DE">
      <w:trPr>
        <w:trHeight w:val="571"/>
      </w:trPr>
      <w:tc>
        <w:tcPr>
          <w:tcW w:w="2415" w:type="dxa"/>
        </w:tcPr>
        <w:p w14:paraId="01975BF5" w14:textId="6719EABB" w:rsidR="009210BF" w:rsidRDefault="00D848D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84EEA9D" wp14:editId="00670D92">
                <wp:simplePos x="0" y="0"/>
                <wp:positionH relativeFrom="column">
                  <wp:posOffset>107950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3A08AAD7" w:rsidR="009210BF" w:rsidRPr="006A25F8" w:rsidRDefault="00A14622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Outgoing</w:t>
          </w:r>
          <w:r w:rsidR="00B500A3">
            <w:rPr>
              <w:kern w:val="32"/>
              <w:sz w:val="24"/>
              <w:szCs w:val="24"/>
              <w:lang w:val="en-GB"/>
            </w:rPr>
            <w:t xml:space="preserve"> Correspondence</w:t>
          </w:r>
          <w:r w:rsidR="009C2A2B" w:rsidRPr="009C2A2B">
            <w:rPr>
              <w:kern w:val="32"/>
              <w:sz w:val="24"/>
              <w:szCs w:val="24"/>
              <w:lang w:val="en-GB"/>
            </w:rPr>
            <w:t xml:space="preserve">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5FC7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96D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4B5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A0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A2B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4622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425"/>
    <w:rsid w:val="00B4091A"/>
    <w:rsid w:val="00B40E7F"/>
    <w:rsid w:val="00B410C3"/>
    <w:rsid w:val="00B43774"/>
    <w:rsid w:val="00B4377F"/>
    <w:rsid w:val="00B45CE0"/>
    <w:rsid w:val="00B4651E"/>
    <w:rsid w:val="00B46754"/>
    <w:rsid w:val="00B500A3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8DE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064"/>
    <w:rsid w:val="00F6056B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32C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2571074239424297F4A284092E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B1AA-F319-4D37-A6D5-8251C0D36098}"/>
      </w:docPartPr>
      <w:docPartBody>
        <w:p w:rsidR="00000000" w:rsidRDefault="009C2431" w:rsidP="009C2431">
          <w:pPr>
            <w:pStyle w:val="C72571074239424297F4A284092E9DE9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31"/>
    <w:rsid w:val="009C2431"/>
    <w:rsid w:val="00A3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431"/>
  </w:style>
  <w:style w:type="paragraph" w:customStyle="1" w:styleId="C72571074239424297F4A284092E9DE9">
    <w:name w:val="C72571074239424297F4A284092E9DE9"/>
    <w:rsid w:val="009C2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2DC873A4-4940-4291-A2D8-FB366971C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1069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EOM-KD0-TP-000020</dc:subject>
  <dc:creator>Rivamonte, Leonnito (RMP)</dc:creator>
  <cp:keywords>ᅟ</cp:keywords>
  <cp:lastModifiedBy>اسماء المطيري Asma Almutairi</cp:lastModifiedBy>
  <cp:revision>132</cp:revision>
  <cp:lastPrinted>2017-10-17T10:11:00Z</cp:lastPrinted>
  <dcterms:created xsi:type="dcterms:W3CDTF">2019-12-16T06:44:00Z</dcterms:created>
  <dcterms:modified xsi:type="dcterms:W3CDTF">2022-01-18T13:48:00Z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